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603902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281B34">
        <w:rPr>
          <w:kern w:val="3"/>
          <w:lang w:val="en-US" w:eastAsia="ar-SA"/>
        </w:rPr>
        <w:t>27.05.2024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001788E8" w:rsidR="00EC05A7" w:rsidRPr="00281B3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281B34">
        <w:rPr>
          <w:b/>
          <w:bCs/>
          <w:kern w:val="3"/>
          <w:lang w:val="sr-Cyrl-RS" w:eastAsia="ar-SA"/>
        </w:rPr>
        <w:t xml:space="preserve">Резервни делови за метанометрију </w:t>
      </w:r>
    </w:p>
    <w:p w14:paraId="15D2804B" w14:textId="71BDADC9" w:rsidR="00EC05A7" w:rsidRPr="00EC05A7" w:rsidRDefault="00EC05A7" w:rsidP="0028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179C521" w:rsidR="00EC05A7" w:rsidRPr="00281B3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281B34">
        <w:rPr>
          <w:kern w:val="3"/>
          <w:lang w:val="sr-Cyrl-RS" w:eastAsia="ar-SA"/>
        </w:rPr>
        <w:t>Преко 10.000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37B28A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281B34">
        <w:rPr>
          <w:b/>
          <w:kern w:val="3"/>
          <w:lang w:val="sr-Cyrl-RS" w:eastAsia="ar-SA"/>
        </w:rPr>
        <w:t xml:space="preserve">7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B6B4B28" w:rsidR="00EC05A7" w:rsidRPr="00281B3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281B34">
        <w:rPr>
          <w:b/>
          <w:kern w:val="3"/>
          <w:lang w:val="sr-Cyrl-RS" w:eastAsia="ar-SA"/>
        </w:rPr>
        <w:t xml:space="preserve">Гаранција произвођача 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EE1EAC9" w:rsidR="00EC05A7" w:rsidRPr="00281B34" w:rsidRDefault="00EC05A7" w:rsidP="00281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5A77EC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281B34">
        <w:rPr>
          <w:kern w:val="3"/>
          <w:lang w:val="sr-Cyrl-RS" w:eastAsia="ar-SA"/>
        </w:rPr>
        <w:t xml:space="preserve"> 03.06.2024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5D396B5" w:rsidR="005C2B67" w:rsidRPr="00281B34" w:rsidRDefault="00281B34" w:rsidP="00EC05A7">
      <w:pPr>
        <w:rPr>
          <w:lang w:val="sr-Cyrl-RS"/>
        </w:rPr>
      </w:pPr>
      <w:r>
        <w:rPr>
          <w:lang w:val="sr-Cyrl-RS"/>
        </w:rPr>
        <w:t>Горан Планојевић:063/116-14-04</w:t>
      </w:r>
    </w:p>
    <w:sectPr w:rsidR="005C2B67" w:rsidRPr="00281B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DBD65" w14:textId="77777777" w:rsidR="00EA69E7" w:rsidRDefault="00EA69E7">
      <w:r>
        <w:separator/>
      </w:r>
    </w:p>
  </w:endnote>
  <w:endnote w:type="continuationSeparator" w:id="0">
    <w:p w14:paraId="01B04DA3" w14:textId="77777777" w:rsidR="00EA69E7" w:rsidRDefault="00EA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D6F2B" w14:textId="77777777" w:rsidR="00EA69E7" w:rsidRDefault="00EA69E7">
      <w:r>
        <w:separator/>
      </w:r>
    </w:p>
  </w:footnote>
  <w:footnote w:type="continuationSeparator" w:id="0">
    <w:p w14:paraId="4A32D4E5" w14:textId="77777777" w:rsidR="00EA69E7" w:rsidRDefault="00EA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831871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81B34"/>
    <w:rsid w:val="00323C91"/>
    <w:rsid w:val="00434B37"/>
    <w:rsid w:val="004913EC"/>
    <w:rsid w:val="005A77EC"/>
    <w:rsid w:val="005C2B67"/>
    <w:rsid w:val="00707CE2"/>
    <w:rsid w:val="007260CD"/>
    <w:rsid w:val="007B6819"/>
    <w:rsid w:val="00824215"/>
    <w:rsid w:val="008432DD"/>
    <w:rsid w:val="00864A03"/>
    <w:rsid w:val="00942F87"/>
    <w:rsid w:val="00955644"/>
    <w:rsid w:val="00A3396B"/>
    <w:rsid w:val="00C271AC"/>
    <w:rsid w:val="00D409D4"/>
    <w:rsid w:val="00DE678A"/>
    <w:rsid w:val="00E45924"/>
    <w:rsid w:val="00E97BE4"/>
    <w:rsid w:val="00EA69E7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2024-05-27T10:39:00Z</dcterms:modified>
</cp:coreProperties>
</file>